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填表日期 </w:t>
      </w:r>
      <w:r>
        <w:rPr>
          <w:rFonts w:hint="eastAsia" w:ascii="仿宋_GB2312" w:hAnsi="仿宋_GB2312" w:eastAsia="仿宋_GB2312" w:cs="仿宋_GB2312"/>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济南临港经济开发区扩区调区规划环境影响评价报告书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lNmVkZTY0MzRmNjBkNDcxOTIzNmY1YmM1MzhhYjUifQ=="/>
  </w:docVars>
  <w:rsids>
    <w:rsidRoot w:val="44EB321A"/>
    <w:rsid w:val="000621C2"/>
    <w:rsid w:val="001414C1"/>
    <w:rsid w:val="002E22BA"/>
    <w:rsid w:val="00461EBF"/>
    <w:rsid w:val="00734974"/>
    <w:rsid w:val="00742111"/>
    <w:rsid w:val="0075486C"/>
    <w:rsid w:val="0083115F"/>
    <w:rsid w:val="00900098"/>
    <w:rsid w:val="00916E08"/>
    <w:rsid w:val="009747D2"/>
    <w:rsid w:val="00B90EC4"/>
    <w:rsid w:val="00C2395A"/>
    <w:rsid w:val="00E3195A"/>
    <w:rsid w:val="00EA7E9A"/>
    <w:rsid w:val="0DDC58BC"/>
    <w:rsid w:val="353333C4"/>
    <w:rsid w:val="37E432BB"/>
    <w:rsid w:val="3EB23A4A"/>
    <w:rsid w:val="4124742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431</Words>
  <Characters>443</Characters>
  <Lines>3</Lines>
  <Paragraphs>1</Paragraphs>
  <TotalTime>79</TotalTime>
  <ScaleCrop>false</ScaleCrop>
  <LinksUpToDate>false</LinksUpToDate>
  <CharactersWithSpaces>466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随心飞翔</cp:lastModifiedBy>
  <dcterms:modified xsi:type="dcterms:W3CDTF">2023-03-13T03:03:59Z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19AFCF975AD147D887FA4195B27E3FDD</vt:lpwstr>
  </property>
</Properties>
</file>