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A4" w:rsidRDefault="00F069A4">
      <w:pPr>
        <w:spacing w:line="360" w:lineRule="exact"/>
        <w:ind w:left="42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济南市历城区人力资源和社会保障局行政强制工作流程图</w:t>
      </w:r>
    </w:p>
    <w:p w:rsidR="00F069A4" w:rsidRDefault="00F069A4">
      <w:pPr>
        <w:spacing w:line="300" w:lineRule="exact"/>
        <w:jc w:val="center"/>
        <w:rPr>
          <w:rFonts w:ascii="楷体_GB2312" w:eastAsia="楷体_GB2312"/>
          <w:sz w:val="24"/>
        </w:rPr>
      </w:pPr>
    </w:p>
    <w:p w:rsidR="00F069A4" w:rsidRPr="00D06918" w:rsidRDefault="00F069A4">
      <w:pPr>
        <w:ind w:left="420"/>
        <w:jc w:val="center"/>
        <w:rPr>
          <w:rFonts w:eastAsia="Times New Roman"/>
        </w:rPr>
      </w:pPr>
      <w:r>
        <w:rPr>
          <w:noProof/>
        </w:rPr>
      </w:r>
      <w:r>
        <w:pict>
          <v:group id="组合 1025" o:spid="_x0000_s1026" style="width:405.7pt;height:626.45pt;mso-position-horizontal-relative:char;mso-position-vertical-relative:line" coordorigin="1797,1518" coordsize="8459,130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97;top:1518;width:8459;height:13062" o:preferrelative="f">
              <o:lock v:ext="edit" text="t"/>
            </v:shape>
            <v:line id="_x0000_s1028" style="position:absolute" from="5757,2610" to="5758,3081" o:preferrelative="t">
              <v:stroke endarrow="block" miterlimit="2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4587;top:1608;width:2340;height:1081" o:preferrelative="t">
              <v:stroke miterlimit="2"/>
              <v:textbox style="mso-next-textbox:#_x0000_s1029">
                <w:txbxContent>
                  <w:p w:rsidR="00F069A4" w:rsidRDefault="00F069A4" w:rsidP="00D06918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社会保险征收机构提交划拨申请书</w:t>
                    </w:r>
                  </w:p>
                  <w:p w:rsidR="00F069A4" w:rsidRPr="00D06918" w:rsidRDefault="00F069A4" w:rsidP="00D06918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  <v:line id="_x0000_s1030" style="position:absolute" from="5757,4483" to="5758,5106" o:preferrelative="t">
              <v:stroke endarrow="block" miterlimit="2"/>
            </v:line>
            <v:shape id="_x0000_s1031" type="#_x0000_t202" style="position:absolute;left:4137;top:3078;width:3240;height:1405" o:preferrelative="t">
              <v:stroke miterlimit="2"/>
              <v:textbox style="mso-next-textbox:#_x0000_s1031">
                <w:txbxContent>
                  <w:p w:rsidR="00F069A4" w:rsidRDefault="00F069A4" w:rsidP="00D06918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及时审核并发出缴纳社会保险费催告书（催告缴纳期限一般不超过</w:t>
                    </w:r>
                    <w:r>
                      <w:rPr>
                        <w:sz w:val="18"/>
                        <w:szCs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个工作日）</w:t>
                    </w:r>
                  </w:p>
                  <w:p w:rsidR="00F069A4" w:rsidRPr="00D06918" w:rsidRDefault="00F069A4" w:rsidP="00D06918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  <v:shape id="_x0000_s1032" type="#_x0000_t202" style="position:absolute;left:4317;top:5106;width:3063;height:904" o:preferrelative="t">
              <v:stroke miterlimit="2"/>
              <v:textbox style="mso-next-textbox:#_x0000_s1032">
                <w:txbxContent>
                  <w:p w:rsidR="00F069A4" w:rsidRDefault="00F069A4" w:rsidP="00D06918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用人单位逾期未缴纳，及时作出划拨决定</w:t>
                    </w:r>
                  </w:p>
                  <w:p w:rsidR="00F069A4" w:rsidRPr="00D06918" w:rsidRDefault="00F069A4" w:rsidP="00D06918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  <v:shape id="_x0000_s1033" type="#_x0000_t202" style="position:absolute;left:4137;top:6510;width:3780;height:532" o:preferrelative="t">
              <v:stroke miterlimit="2"/>
              <v:textbox style="mso-next-textbox:#_x0000_s1033">
                <w:txbxContent>
                  <w:p w:rsidR="00F069A4" w:rsidRDefault="00F069A4" w:rsidP="00D06918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送交银行或其他金融机构</w:t>
                    </w:r>
                  </w:p>
                  <w:p w:rsidR="00F069A4" w:rsidRPr="00D06918" w:rsidRDefault="00F069A4" w:rsidP="00D06918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  <v:shape id="_x0000_s1034" type="#_x0000_t202" style="position:absolute;left:4238;top:8755;width:3462;height:821" filled="f" stroked="f">
              <v:stroke miterlimit="2"/>
              <v:textbox style="mso-next-textbox:#_x0000_s1034">
                <w:txbxContent>
                  <w:p w:rsidR="00F069A4" w:rsidRPr="00D06918" w:rsidRDefault="00F069A4" w:rsidP="00D06918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  <v:shape id="_x0000_s1035" type="#_x0000_t202" style="position:absolute;left:4497;top:11658;width:3059;height:1093" filled="f" stroked="f">
              <v:stroke miterlimit="2"/>
              <v:textbox style="mso-next-textbox:#_x0000_s1035">
                <w:txbxContent>
                  <w:p w:rsidR="00F069A4" w:rsidRPr="00D06918" w:rsidRDefault="00F069A4" w:rsidP="00D06918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  <v:shape id="_x0000_s1036" type="#_x0000_t202" style="position:absolute;left:4587;top:13218;width:2523;height:970" filled="f" stroked="f">
              <v:stroke miterlimit="2"/>
              <v:textbox style="mso-next-textbox:#_x0000_s1036">
                <w:txbxContent>
                  <w:p w:rsidR="00F069A4" w:rsidRPr="00D06918" w:rsidRDefault="00F069A4" w:rsidP="00D06918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  <v:line id="_x0000_s1037" style="position:absolute" from="5758,6010" to="5759,6476" o:preferrelative="t">
              <v:stroke endarrow="block" miterlimit="2"/>
            </v:line>
            <v:line id="_x0000_s1038" style="position:absolute" from="5785,12751" to="5786,13218" stroked="f">
              <v:stroke endarrow="block" miterlimit="2"/>
            </v:line>
            <v:line id="_x0000_s1039" style="position:absolute" from="5759,8288" to="5760,8755" stroked="f">
              <v:stroke endarrow="block" miterlimit="2"/>
            </v:line>
            <v:line id="_x0000_s1040" style="position:absolute" from="5782,9576" to="5783,9969" stroked="f">
              <v:stroke endarrow="block" miterlimit="2"/>
            </v:line>
            <v:shape id="_x0000_s1041" type="#_x0000_t202" style="position:absolute;left:4137;top:9969;width:3563;height:1202" filled="f" stroked="f">
              <v:stroke miterlimit="2"/>
              <v:textbox style="mso-next-textbox:#_x0000_s1041">
                <w:txbxContent>
                  <w:p w:rsidR="00F069A4" w:rsidRPr="00D06918" w:rsidRDefault="00F069A4" w:rsidP="00D06918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  <v:line id="_x0000_s1042" style="position:absolute" from="5783,11190" to="5784,11658" stroked="f">
              <v:stroke endarrow="block" miterlimit="2"/>
            </v:line>
            <v:line id="_x0000_s1043" style="position:absolute" from="9176,8382" to="9177,9006" stroked="f">
              <v:stroke miterlimit="2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4" type="#_x0000_t32" style="position:absolute;left:5759;top:7042;width:23;height:560" stroked="f">
              <v:stroke endarrow="block" miterlimit="2"/>
            </v:shape>
            <v:rect id="_x0000_s1045" style="position:absolute;left:4238;top:7602;width:3679;height:780" stroked="f">
              <v:stroke miterlimit="2"/>
              <v:textbox style="mso-next-textbox:#_x0000_s1045">
                <w:txbxContent>
                  <w:p w:rsidR="00F069A4" w:rsidRPr="00D06918" w:rsidRDefault="00F069A4" w:rsidP="00D06918">
                    <w:pPr>
                      <w:rPr>
                        <w:szCs w:val="18"/>
                      </w:rPr>
                    </w:pPr>
                  </w:p>
                </w:txbxContent>
              </v:textbox>
            </v:rect>
            <w10:anchorlock/>
          </v:group>
        </w:pict>
      </w:r>
    </w:p>
    <w:p w:rsidR="00F069A4" w:rsidRDefault="00F069A4">
      <w:pPr>
        <w:ind w:left="420"/>
      </w:pPr>
    </w:p>
    <w:sectPr w:rsidR="00F069A4" w:rsidSect="000C1E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9A4" w:rsidRDefault="00F069A4" w:rsidP="000C1E98">
      <w:r>
        <w:separator/>
      </w:r>
    </w:p>
  </w:endnote>
  <w:endnote w:type="continuationSeparator" w:id="0">
    <w:p w:rsidR="00F069A4" w:rsidRDefault="00F069A4" w:rsidP="000C1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9A4" w:rsidRDefault="00F069A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9A4" w:rsidRDefault="00F069A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9A4" w:rsidRDefault="00F069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9A4" w:rsidRDefault="00F069A4" w:rsidP="000C1E98">
      <w:r>
        <w:separator/>
      </w:r>
    </w:p>
  </w:footnote>
  <w:footnote w:type="continuationSeparator" w:id="0">
    <w:p w:rsidR="00F069A4" w:rsidRDefault="00F069A4" w:rsidP="000C1E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9A4" w:rsidRDefault="00F069A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9A4" w:rsidRDefault="00F069A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9A4" w:rsidRDefault="00F069A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1E98"/>
    <w:rsid w:val="000C1E98"/>
    <w:rsid w:val="00195990"/>
    <w:rsid w:val="00D06918"/>
    <w:rsid w:val="00E302B0"/>
    <w:rsid w:val="00F06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1E98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0C1E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C1E98"/>
    <w:rPr>
      <w:rFonts w:ascii="Calibri" w:eastAsia="宋体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0C1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C1E9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8</Words>
  <Characters>49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山东省人力资源和社会保障厅行政强制工作流程图</dc:title>
  <dc:subject/>
  <dc:creator>hp</dc:creator>
  <cp:keywords/>
  <dc:description/>
  <cp:lastModifiedBy>a</cp:lastModifiedBy>
  <cp:revision>2</cp:revision>
  <dcterms:created xsi:type="dcterms:W3CDTF">2017-10-11T01:51:00Z</dcterms:created>
  <dcterms:modified xsi:type="dcterms:W3CDTF">2019-08-02T08:27:00Z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